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F7D2F" w14:textId="77777777" w:rsidR="00750F93" w:rsidRPr="00750F93" w:rsidRDefault="00750F93" w:rsidP="00750F9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50F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3BC23111" w14:textId="77777777" w:rsidR="00750F93" w:rsidRPr="00750F93" w:rsidRDefault="00750F93" w:rsidP="00750F9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  <w:r w:rsidRPr="00750F9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«ДЕТСКИЙ САД № 2 </w:t>
      </w:r>
      <w:r w:rsidRPr="00750F93">
        <w:rPr>
          <w:rFonts w:ascii="Times New Roman" w:eastAsia="Calibri" w:hAnsi="Times New Roman" w:cs="Arial"/>
          <w:b/>
          <w:sz w:val="24"/>
          <w:szCs w:val="24"/>
          <w:lang w:eastAsia="ru-RU"/>
        </w:rPr>
        <w:t>«Эсят» с. Герменчук»</w:t>
      </w:r>
    </w:p>
    <w:p w14:paraId="23E12D79" w14:textId="77777777" w:rsidR="00750F93" w:rsidRPr="00750F93" w:rsidRDefault="00750F93" w:rsidP="00750F9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50F93">
        <w:rPr>
          <w:rFonts w:ascii="Times New Roman" w:eastAsia="Calibri" w:hAnsi="Times New Roman" w:cs="Arial"/>
          <w:b/>
          <w:sz w:val="24"/>
          <w:szCs w:val="24"/>
          <w:lang w:eastAsia="ru-RU"/>
        </w:rPr>
        <w:t>ШАЛИНСКОГО МУНИЦИПАЛЬНОГО РАЙОНА»</w:t>
      </w:r>
    </w:p>
    <w:p w14:paraId="15FC84DF" w14:textId="77777777" w:rsidR="00861F4E" w:rsidRDefault="00861F4E" w:rsidP="00861F4E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</w:p>
    <w:p w14:paraId="07F0F31C" w14:textId="77777777" w:rsidR="00750F93" w:rsidRDefault="00750F93" w:rsidP="00861F4E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</w:p>
    <w:p w14:paraId="5556FBC8" w14:textId="109A3BB3" w:rsidR="00861F4E" w:rsidRPr="00861F4E" w:rsidRDefault="00861F4E" w:rsidP="00861F4E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4A474B"/>
          <w:sz w:val="28"/>
          <w:szCs w:val="28"/>
          <w:lang w:eastAsia="ru-RU"/>
        </w:rPr>
      </w:pPr>
      <w:r w:rsidRPr="00861F4E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 </w:t>
      </w:r>
      <w:r w:rsidRPr="00861F4E">
        <w:rPr>
          <w:rFonts w:ascii="Times New Roman" w:eastAsia="Times New Roman" w:hAnsi="Times New Roman" w:cs="Times New Roman"/>
          <w:b/>
          <w:bCs/>
          <w:color w:val="4A474B"/>
          <w:sz w:val="28"/>
          <w:szCs w:val="28"/>
          <w:lang w:eastAsia="ru-RU"/>
        </w:rPr>
        <w:t xml:space="preserve">Информация </w:t>
      </w:r>
    </w:p>
    <w:p w14:paraId="234AE0F2" w14:textId="7F400043" w:rsidR="00861F4E" w:rsidRPr="00861F4E" w:rsidRDefault="00861F4E" w:rsidP="00861F4E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4A474B"/>
          <w:sz w:val="28"/>
          <w:szCs w:val="28"/>
          <w:lang w:eastAsia="ru-RU"/>
        </w:rPr>
      </w:pPr>
      <w:r w:rsidRPr="00861F4E">
        <w:rPr>
          <w:rFonts w:ascii="Times New Roman" w:eastAsia="Times New Roman" w:hAnsi="Times New Roman" w:cs="Times New Roman"/>
          <w:b/>
          <w:bCs/>
          <w:color w:val="4A474B"/>
          <w:sz w:val="28"/>
          <w:szCs w:val="28"/>
          <w:lang w:eastAsia="ru-RU"/>
        </w:rPr>
        <w:t>о международном сотрудничестве</w:t>
      </w:r>
    </w:p>
    <w:p w14:paraId="5EF44BE7" w14:textId="77777777" w:rsidR="00861F4E" w:rsidRPr="00861F4E" w:rsidRDefault="00861F4E" w:rsidP="00861F4E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</w:p>
    <w:p w14:paraId="0AA47750" w14:textId="28CB3D53" w:rsidR="00861F4E" w:rsidRPr="00861F4E" w:rsidRDefault="00861F4E" w:rsidP="00861F4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861F4E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Информация о заключенных и планируемых к заключению договорах с иностранными и (или) международными организациями по вопросам образования</w:t>
      </w:r>
      <w:r w:rsidR="00750F93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 xml:space="preserve"> и науки – МБДОУ «Детский сад №2</w:t>
      </w:r>
      <w:r w:rsidRPr="00861F4E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 xml:space="preserve"> “</w:t>
      </w:r>
      <w:r w:rsidR="00750F93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Эсят”  с.Герменчук</w:t>
      </w:r>
      <w:r w:rsidRPr="00861F4E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» не заключает договора с международными организациями.</w:t>
      </w:r>
    </w:p>
    <w:p w14:paraId="6281F1E8" w14:textId="2731CAB2" w:rsidR="00861F4E" w:rsidRPr="00861F4E" w:rsidRDefault="00750F93" w:rsidP="00861F4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Заведующий – А.И.Хаси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ева</w:t>
      </w:r>
    </w:p>
    <w:p w14:paraId="2E2A33D0" w14:textId="77777777" w:rsidR="00861F4E" w:rsidRPr="00861F4E" w:rsidRDefault="00861F4E" w:rsidP="00861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861F4E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01.09.2021 г.</w:t>
      </w:r>
    </w:p>
    <w:p w14:paraId="782337A5" w14:textId="77777777" w:rsidR="006101FF" w:rsidRPr="00861F4E" w:rsidRDefault="006101FF" w:rsidP="001A5918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</w:p>
    <w:sectPr w:rsidR="006101FF" w:rsidRPr="0086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70763" w14:textId="77777777" w:rsidR="00BA796C" w:rsidRDefault="00BA796C" w:rsidP="00777C22">
      <w:pPr>
        <w:spacing w:after="0" w:line="240" w:lineRule="auto"/>
      </w:pPr>
      <w:r>
        <w:separator/>
      </w:r>
    </w:p>
  </w:endnote>
  <w:endnote w:type="continuationSeparator" w:id="0">
    <w:p w14:paraId="36948B82" w14:textId="77777777" w:rsidR="00BA796C" w:rsidRDefault="00BA796C" w:rsidP="0077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F89F8" w14:textId="77777777" w:rsidR="00BA796C" w:rsidRDefault="00BA796C" w:rsidP="00777C22">
      <w:pPr>
        <w:spacing w:after="0" w:line="240" w:lineRule="auto"/>
      </w:pPr>
      <w:r>
        <w:separator/>
      </w:r>
    </w:p>
  </w:footnote>
  <w:footnote w:type="continuationSeparator" w:id="0">
    <w:p w14:paraId="695B2718" w14:textId="77777777" w:rsidR="00BA796C" w:rsidRDefault="00BA796C" w:rsidP="00777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21CF"/>
    <w:multiLevelType w:val="multilevel"/>
    <w:tmpl w:val="6E205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864CC"/>
    <w:multiLevelType w:val="multilevel"/>
    <w:tmpl w:val="76B6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E085D"/>
    <w:multiLevelType w:val="multilevel"/>
    <w:tmpl w:val="06FA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415F4"/>
    <w:multiLevelType w:val="multilevel"/>
    <w:tmpl w:val="C4EAD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60251D"/>
    <w:multiLevelType w:val="multilevel"/>
    <w:tmpl w:val="F9B0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CB11FE"/>
    <w:multiLevelType w:val="multilevel"/>
    <w:tmpl w:val="BC664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8E6D13"/>
    <w:multiLevelType w:val="multilevel"/>
    <w:tmpl w:val="5D448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0C7FA9"/>
    <w:multiLevelType w:val="hybridMultilevel"/>
    <w:tmpl w:val="0A76A424"/>
    <w:lvl w:ilvl="0" w:tplc="8602A3BC">
      <w:start w:val="1"/>
      <w:numFmt w:val="decimal"/>
      <w:lvlText w:val="%1."/>
      <w:lvlJc w:val="left"/>
      <w:pPr>
        <w:ind w:left="22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2" w:hanging="360"/>
      </w:pPr>
    </w:lvl>
    <w:lvl w:ilvl="2" w:tplc="0419001B" w:tentative="1">
      <w:start w:val="1"/>
      <w:numFmt w:val="lowerRoman"/>
      <w:lvlText w:val="%3."/>
      <w:lvlJc w:val="right"/>
      <w:pPr>
        <w:ind w:left="3672" w:hanging="180"/>
      </w:pPr>
    </w:lvl>
    <w:lvl w:ilvl="3" w:tplc="0419000F" w:tentative="1">
      <w:start w:val="1"/>
      <w:numFmt w:val="decimal"/>
      <w:lvlText w:val="%4."/>
      <w:lvlJc w:val="left"/>
      <w:pPr>
        <w:ind w:left="4392" w:hanging="360"/>
      </w:pPr>
    </w:lvl>
    <w:lvl w:ilvl="4" w:tplc="04190019" w:tentative="1">
      <w:start w:val="1"/>
      <w:numFmt w:val="lowerLetter"/>
      <w:lvlText w:val="%5."/>
      <w:lvlJc w:val="left"/>
      <w:pPr>
        <w:ind w:left="5112" w:hanging="360"/>
      </w:pPr>
    </w:lvl>
    <w:lvl w:ilvl="5" w:tplc="0419001B" w:tentative="1">
      <w:start w:val="1"/>
      <w:numFmt w:val="lowerRoman"/>
      <w:lvlText w:val="%6."/>
      <w:lvlJc w:val="right"/>
      <w:pPr>
        <w:ind w:left="5832" w:hanging="180"/>
      </w:pPr>
    </w:lvl>
    <w:lvl w:ilvl="6" w:tplc="0419000F" w:tentative="1">
      <w:start w:val="1"/>
      <w:numFmt w:val="decimal"/>
      <w:lvlText w:val="%7."/>
      <w:lvlJc w:val="left"/>
      <w:pPr>
        <w:ind w:left="6552" w:hanging="360"/>
      </w:pPr>
    </w:lvl>
    <w:lvl w:ilvl="7" w:tplc="04190019" w:tentative="1">
      <w:start w:val="1"/>
      <w:numFmt w:val="lowerLetter"/>
      <w:lvlText w:val="%8."/>
      <w:lvlJc w:val="left"/>
      <w:pPr>
        <w:ind w:left="7272" w:hanging="360"/>
      </w:pPr>
    </w:lvl>
    <w:lvl w:ilvl="8" w:tplc="041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53F241E0"/>
    <w:multiLevelType w:val="multilevel"/>
    <w:tmpl w:val="FEF4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A100D"/>
    <w:multiLevelType w:val="hybridMultilevel"/>
    <w:tmpl w:val="8680727C"/>
    <w:lvl w:ilvl="0" w:tplc="7426401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10" w15:restartNumberingAfterBreak="0">
    <w:nsid w:val="64D21DD7"/>
    <w:multiLevelType w:val="multilevel"/>
    <w:tmpl w:val="FF8C5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552AE2"/>
    <w:multiLevelType w:val="multilevel"/>
    <w:tmpl w:val="9A4E2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4D35AB"/>
    <w:multiLevelType w:val="hybridMultilevel"/>
    <w:tmpl w:val="55D2C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A24167E"/>
    <w:multiLevelType w:val="hybridMultilevel"/>
    <w:tmpl w:val="0B40DE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  <w:num w:numId="11">
    <w:abstractNumId w:val="10"/>
  </w:num>
  <w:num w:numId="12">
    <w:abstractNumId w:val="8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4E"/>
    <w:rsid w:val="00181ACA"/>
    <w:rsid w:val="001A5918"/>
    <w:rsid w:val="001E5C67"/>
    <w:rsid w:val="0022081A"/>
    <w:rsid w:val="002E6C9B"/>
    <w:rsid w:val="003B1D01"/>
    <w:rsid w:val="003F4217"/>
    <w:rsid w:val="00402AB7"/>
    <w:rsid w:val="00461BB0"/>
    <w:rsid w:val="0049375F"/>
    <w:rsid w:val="006101FF"/>
    <w:rsid w:val="00617D23"/>
    <w:rsid w:val="007335A1"/>
    <w:rsid w:val="00750F93"/>
    <w:rsid w:val="00751393"/>
    <w:rsid w:val="00777C22"/>
    <w:rsid w:val="00780C15"/>
    <w:rsid w:val="00782201"/>
    <w:rsid w:val="007E4A45"/>
    <w:rsid w:val="007F7F23"/>
    <w:rsid w:val="008551B4"/>
    <w:rsid w:val="00861F4E"/>
    <w:rsid w:val="00862162"/>
    <w:rsid w:val="008C4962"/>
    <w:rsid w:val="009227D9"/>
    <w:rsid w:val="009E0DFA"/>
    <w:rsid w:val="00A3123E"/>
    <w:rsid w:val="00A328BC"/>
    <w:rsid w:val="00A82098"/>
    <w:rsid w:val="00B57665"/>
    <w:rsid w:val="00B63DC2"/>
    <w:rsid w:val="00B7230E"/>
    <w:rsid w:val="00BA796C"/>
    <w:rsid w:val="00BE069A"/>
    <w:rsid w:val="00C13DE7"/>
    <w:rsid w:val="00C24A50"/>
    <w:rsid w:val="00C32DE1"/>
    <w:rsid w:val="00C5525F"/>
    <w:rsid w:val="00C64E95"/>
    <w:rsid w:val="00CF4454"/>
    <w:rsid w:val="00D04EDF"/>
    <w:rsid w:val="00D2488D"/>
    <w:rsid w:val="00D448A3"/>
    <w:rsid w:val="00DA1C2F"/>
    <w:rsid w:val="00E15476"/>
    <w:rsid w:val="00E9381A"/>
    <w:rsid w:val="00F01EA6"/>
    <w:rsid w:val="00F109DD"/>
    <w:rsid w:val="00F8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B2E8"/>
  <w15:docId w15:val="{284E43BB-7E40-4442-9C60-A141ED29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1F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7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7C22"/>
  </w:style>
  <w:style w:type="paragraph" w:styleId="a6">
    <w:name w:val="footer"/>
    <w:basedOn w:val="a"/>
    <w:link w:val="a7"/>
    <w:uiPriority w:val="99"/>
    <w:unhideWhenUsed/>
    <w:rsid w:val="00777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7C22"/>
  </w:style>
  <w:style w:type="paragraph" w:styleId="a8">
    <w:name w:val="List Paragraph"/>
    <w:basedOn w:val="a"/>
    <w:uiPriority w:val="34"/>
    <w:qFormat/>
    <w:rsid w:val="006101F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rsid w:val="006101F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6101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5">
    <w:name w:val="Style5"/>
    <w:basedOn w:val="a"/>
    <w:rsid w:val="00610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101FF"/>
    <w:rPr>
      <w:rFonts w:ascii="Times New Roman" w:hAnsi="Times New Roman" w:cs="Times New Roman" w:hint="default"/>
      <w:sz w:val="18"/>
      <w:szCs w:val="18"/>
    </w:rPr>
  </w:style>
  <w:style w:type="paragraph" w:customStyle="1" w:styleId="ParagraphStyle">
    <w:name w:val="Paragraph Style"/>
    <w:rsid w:val="006101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b">
    <w:name w:val="Subtitle"/>
    <w:basedOn w:val="a"/>
    <w:link w:val="ac"/>
    <w:qFormat/>
    <w:rsid w:val="006101FF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character" w:customStyle="1" w:styleId="ac">
    <w:name w:val="Подзаголовок Знак"/>
    <w:basedOn w:val="a0"/>
    <w:link w:val="ab"/>
    <w:rsid w:val="006101FF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D0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4ED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C2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C24A5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1F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da\Desktop\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67581-A8F6-451A-ABF2-08C8DE2E3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WORD.dotx</Template>
  <TotalTime>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Heda</dc:creator>
  <cp:lastModifiedBy>AS-SMART</cp:lastModifiedBy>
  <cp:revision>2</cp:revision>
  <cp:lastPrinted>2017-07-18T09:35:00Z</cp:lastPrinted>
  <dcterms:created xsi:type="dcterms:W3CDTF">2021-09-25T08:19:00Z</dcterms:created>
  <dcterms:modified xsi:type="dcterms:W3CDTF">2022-02-18T10:02:00Z</dcterms:modified>
</cp:coreProperties>
</file>